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7"/>
        <w:gridCol w:w="7"/>
        <w:gridCol w:w="2548"/>
        <w:gridCol w:w="4754"/>
      </w:tblGrid>
      <w:tr w:rsidR="007F0D4D">
        <w:tblPrEx>
          <w:tblCellMar>
            <w:top w:w="0" w:type="dxa"/>
            <w:bottom w:w="0" w:type="dxa"/>
          </w:tblCellMar>
        </w:tblPrEx>
        <w:trPr>
          <w:trHeight w:val="2804"/>
        </w:trPr>
        <w:tc>
          <w:tcPr>
            <w:tcW w:w="10348" w:type="dxa"/>
            <w:gridSpan w:val="5"/>
            <w:tcBorders>
              <w:bottom w:val="nil"/>
            </w:tcBorders>
          </w:tcPr>
          <w:p w:rsidR="007F0D4D" w:rsidRDefault="007F0D4D" w:rsidP="007F0D4D">
            <w:pPr>
              <w:spacing w:before="120" w:line="288" w:lineRule="auto"/>
              <w:ind w:firstLine="601"/>
              <w:rPr>
                <w:lang w:val="sr-Cyrl-CS"/>
              </w:rPr>
            </w:pPr>
            <w:r w:rsidRPr="007F0D4D">
              <w:rPr>
                <w:lang w:val="sr-Cyrl-CS"/>
              </w:rPr>
              <w:t>Запажања о плановима (годишњим и оперативним) рада наставника</w:t>
            </w:r>
            <w:r w:rsidR="00967699">
              <w:rPr>
                <w:lang w:val="sr-Cyrl-CS"/>
              </w:rPr>
              <w:t>:</w:t>
            </w:r>
          </w:p>
          <w:p w:rsidR="00455EEC" w:rsidRPr="007F0D4D" w:rsidRDefault="00BB1A1D" w:rsidP="00404809">
            <w:pPr>
              <w:spacing w:line="360" w:lineRule="auto"/>
              <w:ind w:left="318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1493520</wp:posOffset>
                      </wp:positionV>
                      <wp:extent cx="6330950" cy="0"/>
                      <wp:effectExtent l="6985" t="7620" r="5715" b="11430"/>
                      <wp:wrapNone/>
                      <wp:docPr id="3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17.6pt" to="508.0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hY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PA+96Y0rIKRSOxuqo2f1Yp41/e6Q0lVL1IFHjq8XA3lZyEjepISNM3DDvv+sGcSQo9ex&#10;UefGdgESWoDOUY/LXQ9+9ojC4Xw6TZcz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1224915</wp:posOffset>
                      </wp:positionV>
                      <wp:extent cx="6330950" cy="0"/>
                      <wp:effectExtent l="10160" t="5715" r="12065" b="13335"/>
                      <wp:wrapNone/>
                      <wp:docPr id="3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96.45pt" to="508.3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I1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Pgu96Y0rIKRSOxuqo2f1Yp41/e6Q0lVL1IFHjq8XA3lZyEjepISNM3DDvv+sGcSQo9ex&#10;UefGdgESWoDOUY/LXQ9+9ojC4Xw6TZcz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956945</wp:posOffset>
                      </wp:positionV>
                      <wp:extent cx="6330950" cy="0"/>
                      <wp:effectExtent l="13335" t="13970" r="8890" b="5080"/>
                      <wp:wrapNone/>
                      <wp:docPr id="30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75.35pt" to="508.5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g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Ion4fe9MYVEFKpnQ3V0bN6Mc+afndI6aol6sAjx9eLgbwsZCRvUsLGGbhh33/WDGLI0evY&#10;qHNjuwAJLUDnqMflrgc/e0ThcD6dpssZ8KK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685800</wp:posOffset>
                      </wp:positionV>
                      <wp:extent cx="6330950" cy="0"/>
                      <wp:effectExtent l="13335" t="9525" r="8890" b="9525"/>
                      <wp:wrapNone/>
                      <wp:docPr id="29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54pt" to="508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Uu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439420</wp:posOffset>
                      </wp:positionV>
                      <wp:extent cx="6330950" cy="0"/>
                      <wp:effectExtent l="13335" t="10795" r="8890" b="8255"/>
                      <wp:wrapNone/>
                      <wp:docPr id="28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34.6pt" to="507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UU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173990</wp:posOffset>
                      </wp:positionV>
                      <wp:extent cx="6330950" cy="0"/>
                      <wp:effectExtent l="13335" t="12065" r="8890" b="6985"/>
                      <wp:wrapNone/>
                      <wp:docPr id="27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3.7pt" to="508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1X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"/>
                  </w:pict>
                </mc:Fallback>
              </mc:AlternateContent>
            </w:r>
            <w:r w:rsidR="0045183E">
              <w:rPr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183E">
              <w:rPr>
                <w:lang w:val="sr-Cyrl-CS"/>
              </w:rPr>
              <w:instrText xml:space="preserve"> FORMTEXT </w:instrText>
            </w:r>
            <w:r w:rsidR="00430C15" w:rsidRPr="0045183E">
              <w:rPr>
                <w:lang w:val="sr-Cyrl-CS"/>
              </w:rPr>
            </w:r>
            <w:r w:rsidR="0045183E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45183E">
              <w:rPr>
                <w:lang w:val="sr-Cyrl-CS"/>
              </w:rPr>
              <w:fldChar w:fldCharType="end"/>
            </w:r>
            <w:bookmarkEnd w:id="0"/>
            <w:r w:rsidR="00404809">
              <w:rPr>
                <w:lang w:val="sr-Cyrl-CS"/>
              </w:rPr>
              <w:t xml:space="preserve"> </w:t>
            </w:r>
          </w:p>
        </w:tc>
      </w:tr>
      <w:tr w:rsidR="0045183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032" w:type="dxa"/>
            <w:tcBorders>
              <w:top w:val="nil"/>
              <w:bottom w:val="nil"/>
              <w:right w:val="nil"/>
            </w:tcBorders>
          </w:tcPr>
          <w:p w:rsidR="0045183E" w:rsidRPr="007F0D4D" w:rsidRDefault="00BB1A1D" w:rsidP="00967699">
            <w:pPr>
              <w:spacing w:before="240" w:line="360" w:lineRule="auto"/>
              <w:jc w:val="center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385445</wp:posOffset>
                      </wp:positionV>
                      <wp:extent cx="1407160" cy="0"/>
                      <wp:effectExtent l="8890" t="13970" r="12700" b="5080"/>
                      <wp:wrapNone/>
                      <wp:docPr id="2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7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30.35pt" to="125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2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Pg+96Y0rIKRSOxuqo2f1YraafndI6aol6sAjx9eLgbwsZCRvUsLGGbhh33/WDGLI0evY&#10;qHNjuwAJLUDnqMflrgc/e0ThMMvTp2wG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"/>
                  </w:pict>
                </mc:Fallback>
              </mc:AlternateContent>
            </w:r>
            <w:r w:rsidR="00404809">
              <w:rPr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404809">
              <w:rPr>
                <w:lang w:val="sr-Cyrl-CS"/>
              </w:rPr>
              <w:instrText xml:space="preserve"> FORMTEXT </w:instrText>
            </w:r>
            <w:r w:rsidR="00430C15" w:rsidRPr="00404809">
              <w:rPr>
                <w:lang w:val="sr-Cyrl-CS"/>
              </w:rPr>
            </w:r>
            <w:r w:rsidR="00404809">
              <w:rPr>
                <w:lang w:val="sr-Cyrl-CS"/>
              </w:rPr>
              <w:fldChar w:fldCharType="separate"/>
            </w:r>
            <w:bookmarkStart w:id="2" w:name="_GoBack"/>
            <w:bookmarkEnd w:id="2"/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404809">
              <w:rPr>
                <w:lang w:val="sr-Cyrl-CS"/>
              </w:rPr>
              <w:fldChar w:fldCharType="end"/>
            </w:r>
            <w:bookmarkEnd w:id="1"/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3E" w:rsidRPr="007F0D4D" w:rsidRDefault="0045183E" w:rsidP="0045183E">
            <w:pPr>
              <w:spacing w:before="120" w:after="120" w:line="288" w:lineRule="auto"/>
              <w:ind w:firstLine="601"/>
              <w:rPr>
                <w:lang w:val="sr-Cyrl-C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45183E" w:rsidRPr="007F0D4D" w:rsidRDefault="00BB1A1D" w:rsidP="00967699">
            <w:pPr>
              <w:spacing w:before="240" w:line="288" w:lineRule="auto"/>
              <w:ind w:firstLine="601"/>
              <w:jc w:val="center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379730</wp:posOffset>
                      </wp:positionV>
                      <wp:extent cx="2602865" cy="0"/>
                      <wp:effectExtent l="10795" t="8255" r="5715" b="10795"/>
                      <wp:wrapNone/>
                      <wp:docPr id="25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29.9pt" to="217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d5Eg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"/>
                  </w:pict>
                </mc:Fallback>
              </mc:AlternateContent>
            </w:r>
            <w:r w:rsidR="0045183E">
              <w:rPr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5183E">
              <w:rPr>
                <w:lang w:val="sr-Cyrl-CS"/>
              </w:rPr>
              <w:instrText xml:space="preserve"> FORMTEXT </w:instrText>
            </w:r>
            <w:r w:rsidR="00430C15" w:rsidRPr="0045183E">
              <w:rPr>
                <w:lang w:val="sr-Cyrl-CS"/>
              </w:rPr>
            </w:r>
            <w:r w:rsidR="0045183E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45183E">
              <w:rPr>
                <w:lang w:val="sr-Cyrl-CS"/>
              </w:rPr>
              <w:fldChar w:fldCharType="end"/>
            </w:r>
            <w:bookmarkEnd w:id="3"/>
          </w:p>
        </w:tc>
      </w:tr>
      <w:tr w:rsidR="00455EEC" w:rsidRPr="00455EE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039" w:type="dxa"/>
            <w:gridSpan w:val="2"/>
            <w:tcBorders>
              <w:top w:val="nil"/>
              <w:bottom w:val="nil"/>
              <w:right w:val="nil"/>
            </w:tcBorders>
          </w:tcPr>
          <w:p w:rsidR="00455EEC" w:rsidRPr="00455EEC" w:rsidRDefault="00455EEC" w:rsidP="00455EEC">
            <w:pPr>
              <w:spacing w:line="288" w:lineRule="auto"/>
              <w:ind w:firstLine="34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EC" w:rsidRPr="00455EEC" w:rsidRDefault="00455EEC" w:rsidP="00455EEC">
            <w:pPr>
              <w:spacing w:line="288" w:lineRule="auto"/>
              <w:ind w:firstLine="601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455EEC" w:rsidRPr="00455EEC" w:rsidRDefault="00455EEC" w:rsidP="00455EEC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(потпис и функција)</w:t>
            </w:r>
          </w:p>
        </w:tc>
      </w:tr>
      <w:tr w:rsidR="00967699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10348" w:type="dxa"/>
            <w:gridSpan w:val="5"/>
            <w:tcBorders>
              <w:top w:val="nil"/>
              <w:bottom w:val="nil"/>
            </w:tcBorders>
          </w:tcPr>
          <w:p w:rsidR="00967699" w:rsidRDefault="00967699" w:rsidP="00430C15">
            <w:pPr>
              <w:spacing w:before="120" w:line="288" w:lineRule="auto"/>
              <w:ind w:firstLine="601"/>
              <w:rPr>
                <w:lang w:val="sr-Cyrl-CS"/>
              </w:rPr>
            </w:pPr>
            <w:r w:rsidRPr="007F0D4D">
              <w:rPr>
                <w:lang w:val="sr-Cyrl-CS"/>
              </w:rPr>
              <w:t>Запажања о плановима (годишњим и оперативним) рада наставника</w:t>
            </w:r>
            <w:r>
              <w:rPr>
                <w:lang w:val="sr-Cyrl-CS"/>
              </w:rPr>
              <w:t>:</w:t>
            </w:r>
          </w:p>
          <w:p w:rsidR="00967699" w:rsidRPr="007F0D4D" w:rsidRDefault="00BB1A1D" w:rsidP="00430C15">
            <w:pPr>
              <w:spacing w:line="360" w:lineRule="auto"/>
              <w:ind w:left="318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1493520</wp:posOffset>
                      </wp:positionV>
                      <wp:extent cx="6330950" cy="0"/>
                      <wp:effectExtent l="6985" t="7620" r="5715" b="11430"/>
                      <wp:wrapNone/>
                      <wp:docPr id="2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17.6pt" to="508.0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If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vMFKk&#10;A42eheJomofe9MaVELJWOxuqo2f1Yp41/e6Q0uuWqAOPHF8vBvKykJG8SQkbZ+CGff9ZM4ghR69j&#10;o86N7QIktACdox6Xux787BGFw9lkki6m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1224915</wp:posOffset>
                      </wp:positionV>
                      <wp:extent cx="6330950" cy="0"/>
                      <wp:effectExtent l="10160" t="5715" r="12065" b="13335"/>
                      <wp:wrapNone/>
                      <wp:docPr id="2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96.45pt" to="508.3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zc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956945</wp:posOffset>
                      </wp:positionV>
                      <wp:extent cx="6330950" cy="0"/>
                      <wp:effectExtent l="13335" t="13970" r="8890" b="5080"/>
                      <wp:wrapNone/>
                      <wp:docPr id="22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75.35pt" to="508.5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KC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MVKk&#10;A42eheJoWoTe9MaVELJWOxuqo2f1Yp41/e6Q0uuWqAOPHF8vBvKykJG8SQkbZ+CGff9ZM4ghR69j&#10;o86N7QIktACdox6Xux787BGFw9lkki6m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685800</wp:posOffset>
                      </wp:positionV>
                      <wp:extent cx="6330950" cy="0"/>
                      <wp:effectExtent l="13335" t="9525" r="8890" b="9525"/>
                      <wp:wrapNone/>
                      <wp:docPr id="21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54pt" to="508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LM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CNF&#10;OtBoIxRHk6fQm964AkIqtbWhOnpSr2aj6XeHlK5aovY8cnw7G8jLQkbyLiVsnIEbdv0XzSCGHLyO&#10;jTo1tguQ0AJ0inqc73rwk0cUDqfjcTqfgG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439420</wp:posOffset>
                      </wp:positionV>
                      <wp:extent cx="6330950" cy="0"/>
                      <wp:effectExtent l="13335" t="10795" r="8890" b="8255"/>
                      <wp:wrapNone/>
                      <wp:docPr id="20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34.6pt" to="507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L2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Ng+96Y0rIKRSOxuqo2f1Yp41/e6Q0lVL1IFHjq8XA3lZyEjepISNM3DDvv+sGcSQo9ex&#10;UefGdgESWoDOUY/LXQ9+9ojC4Xw6TZcz4EU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173990</wp:posOffset>
                      </wp:positionV>
                      <wp:extent cx="6330950" cy="0"/>
                      <wp:effectExtent l="13335" t="12065" r="8890" b="6985"/>
                      <wp:wrapNone/>
                      <wp:docPr id="19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3.7pt" to="508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x6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iazUJveuMKCKnUzobq6Fm9mGdNvzukdNUSdeCR4+vFQF4WMpI3KWHjDNyw7z9rBjHk6HVs&#10;1LmxXYCEFqBz1ONy14OfPaJwOJ9O0+UMZKO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5183E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  <w:r w:rsidR="00967699">
              <w:rPr>
                <w:lang w:val="sr-Cyrl-CS"/>
              </w:rPr>
              <w:t xml:space="preserve"> </w:t>
            </w:r>
          </w:p>
        </w:tc>
      </w:tr>
      <w:tr w:rsidR="0096769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032" w:type="dxa"/>
            <w:tcBorders>
              <w:top w:val="nil"/>
              <w:bottom w:val="nil"/>
              <w:right w:val="nil"/>
            </w:tcBorders>
          </w:tcPr>
          <w:p w:rsidR="00967699" w:rsidRPr="007F0D4D" w:rsidRDefault="00BB1A1D" w:rsidP="00430C15">
            <w:pPr>
              <w:spacing w:before="240" w:line="360" w:lineRule="auto"/>
              <w:jc w:val="center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385445</wp:posOffset>
                      </wp:positionV>
                      <wp:extent cx="1407160" cy="0"/>
                      <wp:effectExtent l="8890" t="13970" r="12700" b="5080"/>
                      <wp:wrapNone/>
                      <wp:docPr id="1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7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30.35pt" to="125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3e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04809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699" w:rsidRPr="007F0D4D" w:rsidRDefault="00967699" w:rsidP="00430C15">
            <w:pPr>
              <w:spacing w:before="120" w:after="120" w:line="288" w:lineRule="auto"/>
              <w:ind w:firstLine="601"/>
              <w:rPr>
                <w:lang w:val="sr-Cyrl-C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967699" w:rsidRPr="007F0D4D" w:rsidRDefault="00BB1A1D" w:rsidP="00430C15">
            <w:pPr>
              <w:spacing w:before="240" w:line="288" w:lineRule="auto"/>
              <w:ind w:firstLine="601"/>
              <w:jc w:val="center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379730</wp:posOffset>
                      </wp:positionV>
                      <wp:extent cx="2602865" cy="0"/>
                      <wp:effectExtent l="10795" t="8255" r="5715" b="10795"/>
                      <wp:wrapNone/>
                      <wp:docPr id="17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29.9pt" to="217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oUFQ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5183E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</w:p>
        </w:tc>
      </w:tr>
      <w:tr w:rsidR="00967699" w:rsidRPr="00455EE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39" w:type="dxa"/>
            <w:gridSpan w:val="2"/>
            <w:tcBorders>
              <w:top w:val="nil"/>
              <w:bottom w:val="nil"/>
              <w:right w:val="nil"/>
            </w:tcBorders>
          </w:tcPr>
          <w:p w:rsidR="00967699" w:rsidRPr="00455EEC" w:rsidRDefault="00967699" w:rsidP="00430C15">
            <w:pPr>
              <w:spacing w:line="288" w:lineRule="auto"/>
              <w:ind w:firstLine="34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699" w:rsidRPr="00455EEC" w:rsidRDefault="00967699" w:rsidP="00430C15">
            <w:pPr>
              <w:spacing w:line="288" w:lineRule="auto"/>
              <w:ind w:firstLine="601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967699" w:rsidRPr="00455EEC" w:rsidRDefault="00967699" w:rsidP="00430C15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(потпис и функција)</w:t>
            </w:r>
          </w:p>
        </w:tc>
      </w:tr>
      <w:tr w:rsidR="00967699">
        <w:tblPrEx>
          <w:tblCellMar>
            <w:top w:w="0" w:type="dxa"/>
            <w:bottom w:w="0" w:type="dxa"/>
          </w:tblCellMar>
        </w:tblPrEx>
        <w:trPr>
          <w:trHeight w:val="2883"/>
        </w:trPr>
        <w:tc>
          <w:tcPr>
            <w:tcW w:w="10348" w:type="dxa"/>
            <w:gridSpan w:val="5"/>
            <w:tcBorders>
              <w:top w:val="nil"/>
              <w:bottom w:val="nil"/>
            </w:tcBorders>
          </w:tcPr>
          <w:p w:rsidR="00967699" w:rsidRDefault="00967699" w:rsidP="00430C15">
            <w:pPr>
              <w:spacing w:before="120" w:line="288" w:lineRule="auto"/>
              <w:ind w:firstLine="601"/>
              <w:rPr>
                <w:lang w:val="sr-Cyrl-CS"/>
              </w:rPr>
            </w:pPr>
            <w:r w:rsidRPr="007F0D4D">
              <w:rPr>
                <w:lang w:val="sr-Cyrl-CS"/>
              </w:rPr>
              <w:t>Запажања о плановима (годишњим и оперативним) рада наставника</w:t>
            </w:r>
            <w:r>
              <w:rPr>
                <w:lang w:val="sr-Cyrl-CS"/>
              </w:rPr>
              <w:t>:</w:t>
            </w:r>
          </w:p>
          <w:p w:rsidR="00967699" w:rsidRPr="007F0D4D" w:rsidRDefault="00BB1A1D" w:rsidP="00430C15">
            <w:pPr>
              <w:spacing w:line="360" w:lineRule="auto"/>
              <w:ind w:left="318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1493520</wp:posOffset>
                      </wp:positionV>
                      <wp:extent cx="6330950" cy="0"/>
                      <wp:effectExtent l="6985" t="7620" r="5715" b="11430"/>
                      <wp:wrapNone/>
                      <wp:docPr id="1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17.6pt" to="508.0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b3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aLUJveuMKCKnUzobq6Fm9mGdNvzukdNUSdeCR4+vFQF4WMpI3KWHjDNyw7z9rBjHk6HVs&#10;1LmxXYCEFqBz1ONy14OfPaJwOJ9O0+UMZKO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1224915</wp:posOffset>
                      </wp:positionV>
                      <wp:extent cx="6330950" cy="0"/>
                      <wp:effectExtent l="10160" t="5715" r="12065" b="13335"/>
                      <wp:wrapNone/>
                      <wp:docPr id="15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96.45pt" to="508.3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y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LUNveuMKCKnUzobq6Fm9mGdNvzukdNUSdeCR4+vFQF4WMpI3KWHjDNyw7z9rBjHk6HVs&#10;1LmxXYCEFqBz1ONy14OfPaJwOJ9O0+UMZKO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956945</wp:posOffset>
                      </wp:positionV>
                      <wp:extent cx="6330950" cy="0"/>
                      <wp:effectExtent l="13335" t="13970" r="8890" b="5080"/>
                      <wp:wrapNone/>
                      <wp:docPr id="14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75.35pt" to="508.5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aJ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685800</wp:posOffset>
                      </wp:positionV>
                      <wp:extent cx="6330950" cy="0"/>
                      <wp:effectExtent l="13335" t="9525" r="8890" b="9525"/>
                      <wp:wrapNone/>
                      <wp:docPr id="1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54pt" to="508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J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T0NveuMKCKnUzobq6Fm9mGdNvzukdNUSdeCR4+vFQF4WMpI3KWHjDNyw7z9rBjHk6HVs&#10;1LmxXYCEFqBz1ONy14OfPaJwOJ9O0+UMZKO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439420</wp:posOffset>
                      </wp:positionV>
                      <wp:extent cx="6330950" cy="0"/>
                      <wp:effectExtent l="13335" t="10795" r="8890" b="8255"/>
                      <wp:wrapNone/>
                      <wp:docPr id="12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34.6pt" to="507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JT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173990</wp:posOffset>
                      </wp:positionV>
                      <wp:extent cx="6330950" cy="0"/>
                      <wp:effectExtent l="13335" t="12065" r="8890" b="6985"/>
                      <wp:wrapNone/>
                      <wp:docPr id="1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3.7pt" to="508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Id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5183E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  <w:r w:rsidR="00967699">
              <w:rPr>
                <w:lang w:val="sr-Cyrl-CS"/>
              </w:rPr>
              <w:t xml:space="preserve"> </w:t>
            </w:r>
          </w:p>
        </w:tc>
      </w:tr>
      <w:tr w:rsidR="0096769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032" w:type="dxa"/>
            <w:tcBorders>
              <w:top w:val="nil"/>
              <w:bottom w:val="nil"/>
              <w:right w:val="nil"/>
            </w:tcBorders>
          </w:tcPr>
          <w:p w:rsidR="00967699" w:rsidRPr="007F0D4D" w:rsidRDefault="00BB1A1D" w:rsidP="00430C15">
            <w:pPr>
              <w:spacing w:before="240" w:line="360" w:lineRule="auto"/>
              <w:jc w:val="center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385445</wp:posOffset>
                      </wp:positionV>
                      <wp:extent cx="1407160" cy="0"/>
                      <wp:effectExtent l="8890" t="13970" r="12700" b="5080"/>
                      <wp:wrapNone/>
                      <wp:docPr id="10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7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30.35pt" to="125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57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k9Cb3rgCQiq1s6E6elYvZqvpd4eUrlqiDjxyfL0YyMtCRvImJWycgRv2/WfNIIYcvY6N&#10;Oje2C5DQAnSOelzuevCzRxQOszx9ymbAiw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04809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699" w:rsidRPr="007F0D4D" w:rsidRDefault="00967699" w:rsidP="00430C15">
            <w:pPr>
              <w:spacing w:before="120" w:after="120" w:line="288" w:lineRule="auto"/>
              <w:ind w:firstLine="601"/>
              <w:rPr>
                <w:lang w:val="sr-Cyrl-C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967699" w:rsidRPr="007F0D4D" w:rsidRDefault="00BB1A1D" w:rsidP="00430C15">
            <w:pPr>
              <w:spacing w:before="240" w:line="288" w:lineRule="auto"/>
              <w:ind w:firstLine="601"/>
              <w:jc w:val="center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379730</wp:posOffset>
                      </wp:positionV>
                      <wp:extent cx="2602865" cy="0"/>
                      <wp:effectExtent l="10795" t="8255" r="5715" b="10795"/>
                      <wp:wrapNone/>
                      <wp:docPr id="9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29.9pt" to="217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1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5183E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</w:p>
        </w:tc>
      </w:tr>
      <w:tr w:rsidR="00967699" w:rsidRPr="00455EE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039" w:type="dxa"/>
            <w:gridSpan w:val="2"/>
            <w:tcBorders>
              <w:top w:val="nil"/>
              <w:bottom w:val="nil"/>
              <w:right w:val="nil"/>
            </w:tcBorders>
          </w:tcPr>
          <w:p w:rsidR="00967699" w:rsidRPr="00455EEC" w:rsidRDefault="00967699" w:rsidP="00430C15">
            <w:pPr>
              <w:spacing w:line="288" w:lineRule="auto"/>
              <w:ind w:firstLine="34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699" w:rsidRPr="00455EEC" w:rsidRDefault="00967699" w:rsidP="00430C15">
            <w:pPr>
              <w:spacing w:line="288" w:lineRule="auto"/>
              <w:ind w:firstLine="601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967699" w:rsidRPr="00455EEC" w:rsidRDefault="00967699" w:rsidP="00430C15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(потпис и функција)</w:t>
            </w:r>
          </w:p>
        </w:tc>
      </w:tr>
      <w:tr w:rsidR="00967699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10348" w:type="dxa"/>
            <w:gridSpan w:val="5"/>
            <w:tcBorders>
              <w:top w:val="nil"/>
              <w:bottom w:val="nil"/>
            </w:tcBorders>
          </w:tcPr>
          <w:p w:rsidR="00967699" w:rsidRDefault="00967699" w:rsidP="00430C15">
            <w:pPr>
              <w:spacing w:before="120" w:line="288" w:lineRule="auto"/>
              <w:ind w:firstLine="601"/>
              <w:rPr>
                <w:lang w:val="sr-Cyrl-CS"/>
              </w:rPr>
            </w:pPr>
            <w:r w:rsidRPr="007F0D4D">
              <w:rPr>
                <w:lang w:val="sr-Cyrl-CS"/>
              </w:rPr>
              <w:t>Запажања о плановима (годишњим и оперативним) рада наставника</w:t>
            </w:r>
            <w:r>
              <w:rPr>
                <w:lang w:val="sr-Cyrl-CS"/>
              </w:rPr>
              <w:t>:</w:t>
            </w:r>
          </w:p>
          <w:p w:rsidR="00967699" w:rsidRPr="007F0D4D" w:rsidRDefault="00BB1A1D" w:rsidP="00430C15">
            <w:pPr>
              <w:spacing w:line="360" w:lineRule="auto"/>
              <w:ind w:left="318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1493520</wp:posOffset>
                      </wp:positionV>
                      <wp:extent cx="6330950" cy="0"/>
                      <wp:effectExtent l="6985" t="7620" r="5715" b="11430"/>
                      <wp:wrapNone/>
                      <wp:docPr id="8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17.6pt" to="508.0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X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ieh9b0xhUQUamdDcXRs3oxz5p+d0jpqiXqwCPF14uBvCxkJG9SwsYZuGDff9YMYsjR69in&#10;c2O7AAkdQOcox+UuBz97ROFwPp2myx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1224915</wp:posOffset>
                      </wp:positionV>
                      <wp:extent cx="6330950" cy="0"/>
                      <wp:effectExtent l="10160" t="5715" r="12065" b="13335"/>
                      <wp:wrapNone/>
                      <wp:docPr id="7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96.45pt" to="508.3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KP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TkJreuMKiKjU1obi6Em9mo2m3x1SumqJ2vNI8e1sIC8LGcm7lLBxBi7Y9V80gxhy8Dr2&#10;6dTYLkBCB9ApynG+y8FPHlE4nI7H6XwC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956945</wp:posOffset>
                      </wp:positionV>
                      <wp:extent cx="6330950" cy="0"/>
                      <wp:effectExtent l="13335" t="13970" r="8890" b="5080"/>
                      <wp:wrapNone/>
                      <wp:docPr id="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75.35pt" to="508.5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iWEwIAACk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685800</wp:posOffset>
                      </wp:positionV>
                      <wp:extent cx="6330950" cy="0"/>
                      <wp:effectExtent l="13335" t="9525" r="8890" b="9525"/>
                      <wp:wrapNone/>
                      <wp:docPr id="5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54pt" to="508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U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ZWhNb1wBEZXa2VAcPasX86zpd4eUrlqiDjxSfL0YyMtCRvImJWycgQv2/WfNIIYcvY59&#10;Oje2C5DQAXSOclzucvCzRxQO59NpupyBa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439420</wp:posOffset>
                      </wp:positionV>
                      <wp:extent cx="6330950" cy="0"/>
                      <wp:effectExtent l="13335" t="10795" r="8890" b="8255"/>
                      <wp:wrapNone/>
                      <wp:docPr id="4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34.6pt" to="507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U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5IrSmN66AiErtbCiOntWLedb0u0NKVy1RBx4pvl4M5GUhI3mTEjbOwAX7/rNmEEOOXsc+&#10;nRvbBUjoADpHOS53OfjZIwqH8+k0Xc5A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173990</wp:posOffset>
                      </wp:positionV>
                      <wp:extent cx="6330950" cy="0"/>
                      <wp:effectExtent l="13335" t="12065" r="8890" b="6985"/>
                      <wp:wrapNone/>
                      <wp:docPr id="3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3.7pt" to="508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wC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n0JreuMKiKjU1obi6Em9mo2m3x1SumqJ2vNI8e1sIC8LGcm7lLBxBi7Y9V80gxhy8Dr2&#10;6dTYLkBCB9ApynG+y8FPHlE4nI7H6XwC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5183E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  <w:r w:rsidR="00967699">
              <w:rPr>
                <w:lang w:val="sr-Cyrl-CS"/>
              </w:rPr>
              <w:t xml:space="preserve"> </w:t>
            </w:r>
          </w:p>
        </w:tc>
      </w:tr>
      <w:tr w:rsidR="0096769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046" w:type="dxa"/>
            <w:gridSpan w:val="3"/>
            <w:tcBorders>
              <w:top w:val="nil"/>
              <w:bottom w:val="nil"/>
              <w:right w:val="nil"/>
            </w:tcBorders>
          </w:tcPr>
          <w:p w:rsidR="00967699" w:rsidRPr="007F0D4D" w:rsidRDefault="00BB1A1D" w:rsidP="00430C15">
            <w:pPr>
              <w:spacing w:before="240" w:line="360" w:lineRule="auto"/>
              <w:jc w:val="center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385445</wp:posOffset>
                      </wp:positionV>
                      <wp:extent cx="1407160" cy="0"/>
                      <wp:effectExtent l="8890" t="13970" r="12700" b="5080"/>
                      <wp:wrapNone/>
                      <wp:docPr id="2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7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30.35pt" to="125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B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PLSmN66AiErtbCiOntWL2Wr63SGlq5aoA48UXy8G8rKQkbxJCRtn4IJ9/1kziCFHr2Of&#10;zo3tAiR0AJ2jHJe7HPzsEYXDLE+fsh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04809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67699" w:rsidRPr="007F0D4D" w:rsidRDefault="00967699" w:rsidP="00430C15">
            <w:pPr>
              <w:spacing w:before="120" w:after="120" w:line="288" w:lineRule="auto"/>
              <w:ind w:firstLine="601"/>
              <w:rPr>
                <w:lang w:val="sr-Cyrl-C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967699" w:rsidRPr="007F0D4D" w:rsidRDefault="00BB1A1D" w:rsidP="00CF6470">
            <w:pPr>
              <w:spacing w:before="260" w:line="288" w:lineRule="auto"/>
              <w:ind w:firstLine="601"/>
              <w:jc w:val="center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379730</wp:posOffset>
                      </wp:positionV>
                      <wp:extent cx="2602865" cy="0"/>
                      <wp:effectExtent l="10795" t="8255" r="5715" b="10795"/>
                      <wp:wrapNone/>
                      <wp:docPr id="1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29.9pt" to="217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qG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qahtb0xhUQUamdDcXRs3oxW02/O6R01RJ14JHi68VAXhYykjcpYeMMXLDvP2sGMeTodezT&#10;ubFdgIQOoHOU43KXg589onCYz9J8PptiRA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"/>
                  </w:pict>
                </mc:Fallback>
              </mc:AlternateContent>
            </w:r>
            <w:r w:rsidR="00967699">
              <w:rPr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67699">
              <w:rPr>
                <w:lang w:val="sr-Cyrl-CS"/>
              </w:rPr>
              <w:instrText xml:space="preserve"> FORMTEXT </w:instrText>
            </w:r>
            <w:r w:rsidR="00967699" w:rsidRPr="0045183E">
              <w:rPr>
                <w:lang w:val="sr-Cyrl-CS"/>
              </w:rPr>
            </w:r>
            <w:r w:rsidR="00967699">
              <w:rPr>
                <w:lang w:val="sr-Cyrl-CS"/>
              </w:rPr>
              <w:fldChar w:fldCharType="separate"/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CF6470">
              <w:rPr>
                <w:lang w:val="sr-Cyrl-CS"/>
              </w:rPr>
              <w:t> </w:t>
            </w:r>
            <w:r w:rsidR="00967699">
              <w:rPr>
                <w:lang w:val="sr-Cyrl-CS"/>
              </w:rPr>
              <w:fldChar w:fldCharType="end"/>
            </w:r>
          </w:p>
        </w:tc>
      </w:tr>
      <w:tr w:rsidR="00967699" w:rsidRPr="00455EE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039" w:type="dxa"/>
            <w:gridSpan w:val="2"/>
            <w:tcBorders>
              <w:top w:val="nil"/>
              <w:right w:val="nil"/>
            </w:tcBorders>
          </w:tcPr>
          <w:p w:rsidR="00967699" w:rsidRPr="00455EEC" w:rsidRDefault="00967699" w:rsidP="00430C15">
            <w:pPr>
              <w:spacing w:line="288" w:lineRule="auto"/>
              <w:ind w:firstLine="34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right w:val="nil"/>
            </w:tcBorders>
          </w:tcPr>
          <w:p w:rsidR="00967699" w:rsidRPr="00455EEC" w:rsidRDefault="00967699" w:rsidP="00430C15">
            <w:pPr>
              <w:spacing w:line="288" w:lineRule="auto"/>
              <w:ind w:firstLine="601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54" w:type="dxa"/>
            <w:tcBorders>
              <w:top w:val="nil"/>
              <w:left w:val="nil"/>
            </w:tcBorders>
          </w:tcPr>
          <w:p w:rsidR="00967699" w:rsidRPr="00455EEC" w:rsidRDefault="00967699" w:rsidP="00430C15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(потпис и функција)</w:t>
            </w:r>
          </w:p>
        </w:tc>
      </w:tr>
    </w:tbl>
    <w:p w:rsidR="00455EEC" w:rsidRPr="00967699" w:rsidRDefault="00455EEC" w:rsidP="00967699">
      <w:pPr>
        <w:tabs>
          <w:tab w:val="left" w:pos="851"/>
          <w:tab w:val="left" w:pos="2268"/>
          <w:tab w:val="left" w:pos="3261"/>
          <w:tab w:val="left" w:pos="5954"/>
        </w:tabs>
        <w:spacing w:line="288" w:lineRule="auto"/>
        <w:rPr>
          <w:sz w:val="16"/>
          <w:szCs w:val="16"/>
          <w:lang w:val="sr-Cyrl-CS"/>
        </w:rPr>
      </w:pPr>
    </w:p>
    <w:sectPr w:rsidR="00455EEC" w:rsidRPr="00967699" w:rsidSect="00CF6470">
      <w:pgSz w:w="11907" w:h="16840" w:code="9"/>
      <w:pgMar w:top="851" w:right="851" w:bottom="28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rawingGridVerticalSpacing w:val="57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1D"/>
    <w:rsid w:val="001671BD"/>
    <w:rsid w:val="00181DCD"/>
    <w:rsid w:val="00184E58"/>
    <w:rsid w:val="001C5731"/>
    <w:rsid w:val="00233E11"/>
    <w:rsid w:val="002658C1"/>
    <w:rsid w:val="00357779"/>
    <w:rsid w:val="003B3B71"/>
    <w:rsid w:val="00404809"/>
    <w:rsid w:val="0042293F"/>
    <w:rsid w:val="00430C15"/>
    <w:rsid w:val="0045183E"/>
    <w:rsid w:val="00452E23"/>
    <w:rsid w:val="00455EEC"/>
    <w:rsid w:val="004C4904"/>
    <w:rsid w:val="004D6879"/>
    <w:rsid w:val="00517816"/>
    <w:rsid w:val="006476C2"/>
    <w:rsid w:val="0068258F"/>
    <w:rsid w:val="0077065F"/>
    <w:rsid w:val="00775135"/>
    <w:rsid w:val="007F0D4D"/>
    <w:rsid w:val="0087221F"/>
    <w:rsid w:val="008C59E0"/>
    <w:rsid w:val="008D78B3"/>
    <w:rsid w:val="00907FA1"/>
    <w:rsid w:val="00967699"/>
    <w:rsid w:val="00974053"/>
    <w:rsid w:val="009926AE"/>
    <w:rsid w:val="00A0147C"/>
    <w:rsid w:val="00A26003"/>
    <w:rsid w:val="00AA0D13"/>
    <w:rsid w:val="00AC2BB2"/>
    <w:rsid w:val="00AD577D"/>
    <w:rsid w:val="00B76C17"/>
    <w:rsid w:val="00BB1A1D"/>
    <w:rsid w:val="00BB1C7B"/>
    <w:rsid w:val="00BB472A"/>
    <w:rsid w:val="00BF53B1"/>
    <w:rsid w:val="00C07F4D"/>
    <w:rsid w:val="00C574A7"/>
    <w:rsid w:val="00C848CC"/>
    <w:rsid w:val="00C969C4"/>
    <w:rsid w:val="00CF6470"/>
    <w:rsid w:val="00D856C0"/>
    <w:rsid w:val="00D94E83"/>
    <w:rsid w:val="00E35768"/>
    <w:rsid w:val="00E66498"/>
    <w:rsid w:val="00E94FAB"/>
    <w:rsid w:val="00F04D78"/>
    <w:rsid w:val="00F05601"/>
    <w:rsid w:val="00F40576"/>
    <w:rsid w:val="00F913F9"/>
    <w:rsid w:val="00FC2B23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D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D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ownloads\5_Zapazanja_o_planovima_rada_nastavni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5_Zapazanja_o_planovima_rada_nastavnika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cp:lastPrinted>2007-09-24T09:12:00Z</cp:lastPrinted>
  <dcterms:created xsi:type="dcterms:W3CDTF">2017-09-13T11:54:00Z</dcterms:created>
  <dcterms:modified xsi:type="dcterms:W3CDTF">2017-09-13T11:55:00Z</dcterms:modified>
</cp:coreProperties>
</file>